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DAA72" w14:textId="1E35D5FA" w:rsidR="00D83C21" w:rsidRDefault="00B9448C" w:rsidP="009E1006">
      <w:pPr>
        <w:rPr>
          <w:b/>
          <w:bCs/>
        </w:rPr>
      </w:pPr>
      <w:r>
        <w:rPr>
          <w:b/>
          <w:bCs/>
        </w:rPr>
        <w:t>Tribunal „Zwangsarbeit in politscher DDR-Haft“</w:t>
      </w:r>
    </w:p>
    <w:p w14:paraId="76D08232" w14:textId="5468425C" w:rsidR="00D83C21" w:rsidRPr="00D83C21" w:rsidRDefault="00D83C21" w:rsidP="00D83C21">
      <w:pPr>
        <w:jc w:val="right"/>
      </w:pPr>
      <w:r w:rsidRPr="00D83C21">
        <w:rPr>
          <w:noProof/>
        </w:rPr>
        <mc:AlternateContent>
          <mc:Choice Requires="wps">
            <w:drawing>
              <wp:anchor distT="0" distB="0" distL="114300" distR="114300" simplePos="0" relativeHeight="251656704" behindDoc="0" locked="0" layoutInCell="1" allowOverlap="1" wp14:anchorId="05A64958" wp14:editId="57587555">
                <wp:simplePos x="0" y="0"/>
                <wp:positionH relativeFrom="page">
                  <wp:posOffset>4907280</wp:posOffset>
                </wp:positionH>
                <wp:positionV relativeFrom="page">
                  <wp:posOffset>845821</wp:posOffset>
                </wp:positionV>
                <wp:extent cx="1979930" cy="3036570"/>
                <wp:effectExtent l="0" t="0" r="127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3036570"/>
                        </a:xfrm>
                        <a:prstGeom prst="rect">
                          <a:avLst/>
                        </a:prstGeom>
                        <a:solidFill>
                          <a:srgbClr val="FFFFFF"/>
                        </a:solidFill>
                        <a:ln>
                          <a:noFill/>
                          <a:prstDash/>
                        </a:ln>
                      </wps:spPr>
                      <wps:txbx>
                        <w:txbxContent>
                          <w:p w14:paraId="16EBBFCF" w14:textId="77777777" w:rsidR="00872F18" w:rsidRPr="00AF1B6D" w:rsidRDefault="00BC4C41" w:rsidP="00495368">
                            <w:pPr>
                              <w:pStyle w:val="Kasten"/>
                              <w:rPr>
                                <w:b/>
                                <w:bCs/>
                              </w:rPr>
                            </w:pPr>
                            <w:r w:rsidRPr="00AF1B6D">
                              <w:rPr>
                                <w:b/>
                                <w:bCs/>
                              </w:rPr>
                              <w:t>Vorstand</w:t>
                            </w:r>
                          </w:p>
                          <w:p w14:paraId="6D2A34A0" w14:textId="77777777" w:rsidR="00BC4C41" w:rsidRPr="00AF1B6D" w:rsidRDefault="00BC4C41" w:rsidP="00495368">
                            <w:pPr>
                              <w:pStyle w:val="Kasten"/>
                            </w:pPr>
                            <w:r w:rsidRPr="00AF1B6D">
                              <w:t>Vorsitzender:</w:t>
                            </w:r>
                            <w:r w:rsidRPr="00AF1B6D">
                              <w:br/>
                              <w:t xml:space="preserve">Dieter Dombrowski, </w:t>
                            </w:r>
                            <w:r w:rsidRPr="00AF1B6D">
                              <w:br/>
                            </w:r>
                            <w:r w:rsidR="0081664C">
                              <w:t>Landrat a.D.</w:t>
                            </w:r>
                          </w:p>
                          <w:p w14:paraId="0731C275" w14:textId="77777777" w:rsidR="00BC4C41" w:rsidRPr="00AF1B6D" w:rsidRDefault="00BC4C41" w:rsidP="00495368">
                            <w:pPr>
                              <w:pStyle w:val="Kasten"/>
                            </w:pPr>
                            <w:r w:rsidRPr="00AF1B6D">
                              <w:t>Stellvertretende Vorsitzende</w:t>
                            </w:r>
                            <w:r w:rsidRPr="00AF1B6D">
                              <w:br/>
                              <w:t>Roland J. Lange</w:t>
                            </w:r>
                            <w:r w:rsidRPr="00AF1B6D">
                              <w:br/>
                              <w:t>Carla Ottmann</w:t>
                            </w:r>
                          </w:p>
                          <w:p w14:paraId="1AFDBE60" w14:textId="77777777" w:rsidR="00BC4C41" w:rsidRPr="00AF1B6D" w:rsidRDefault="00BC4C41" w:rsidP="00495368">
                            <w:pPr>
                              <w:pStyle w:val="Kasten"/>
                              <w:rPr>
                                <w:b/>
                                <w:bCs/>
                              </w:rPr>
                            </w:pPr>
                            <w:r w:rsidRPr="00AF1B6D">
                              <w:rPr>
                                <w:b/>
                                <w:bCs/>
                              </w:rPr>
                              <w:t>Geschäftsstelle:</w:t>
                            </w:r>
                          </w:p>
                          <w:p w14:paraId="137D2160" w14:textId="77777777" w:rsidR="00872F18" w:rsidRPr="00AF1B6D" w:rsidRDefault="00872F18" w:rsidP="00495368">
                            <w:pPr>
                              <w:pStyle w:val="Kasten"/>
                            </w:pPr>
                            <w:r w:rsidRPr="00AF1B6D">
                              <w:t>Ruschestra</w:t>
                            </w:r>
                            <w:r w:rsidRPr="00AF1B6D">
                              <w:rPr>
                                <w:rFonts w:hint="eastAsia"/>
                              </w:rPr>
                              <w:t>ß</w:t>
                            </w:r>
                            <w:r w:rsidRPr="00AF1B6D">
                              <w:t xml:space="preserve">e 103, Haus 1, </w:t>
                            </w:r>
                            <w:r w:rsidR="00FA780B">
                              <w:t>R</w:t>
                            </w:r>
                            <w:r w:rsidRPr="00AF1B6D">
                              <w:t>. 6</w:t>
                            </w:r>
                            <w:r w:rsidR="00AF1B6D">
                              <w:t>1</w:t>
                            </w:r>
                            <w:r w:rsidRPr="00AF1B6D">
                              <w:t>9</w:t>
                            </w:r>
                            <w:r w:rsidRPr="00AF1B6D">
                              <w:br/>
                              <w:t>D-10365 Berlin</w:t>
                            </w:r>
                          </w:p>
                          <w:p w14:paraId="427611B4" w14:textId="77777777" w:rsidR="00872F18" w:rsidRPr="00AF1B6D" w:rsidRDefault="00872F18" w:rsidP="00495368">
                            <w:pPr>
                              <w:pStyle w:val="Kasten"/>
                            </w:pPr>
                            <w:r w:rsidRPr="00AF1B6D">
                              <w:t>Tel:  (030) 5577935</w:t>
                            </w:r>
                            <w:r w:rsidR="00BC4C41" w:rsidRPr="00AF1B6D">
                              <w:t>1</w:t>
                            </w:r>
                            <w:r w:rsidRPr="00AF1B6D">
                              <w:br/>
                              <w:t>Fax: (030) 55779340</w:t>
                            </w:r>
                            <w:r w:rsidRPr="00AF1B6D">
                              <w:br/>
                              <w:t xml:space="preserve">E-Mail: </w:t>
                            </w:r>
                            <w:r w:rsidR="00EE199C">
                              <w:t>info</w:t>
                            </w:r>
                            <w:r w:rsidR="00AF1B6D" w:rsidRPr="00D5468B">
                              <w:t>@uokg.de</w:t>
                            </w:r>
                          </w:p>
                          <w:p w14:paraId="4691F836" w14:textId="77777777" w:rsidR="00872F18" w:rsidRPr="00AF1B6D" w:rsidRDefault="00872F18" w:rsidP="00495368">
                            <w:pPr>
                              <w:pStyle w:val="Kasten"/>
                            </w:pPr>
                            <w:r w:rsidRPr="00AF1B6D">
                              <w:t xml:space="preserve">Info: </w:t>
                            </w:r>
                            <w:r w:rsidRPr="00D5468B">
                              <w:t>www.uokg.de</w:t>
                            </w:r>
                            <w:r w:rsidRPr="00AF1B6D">
                              <w:t xml:space="preserve"> </w:t>
                            </w:r>
                          </w:p>
                          <w:p w14:paraId="68EC16F1" w14:textId="77777777" w:rsidR="00872F18" w:rsidRPr="00B931AD" w:rsidRDefault="00BC4C41" w:rsidP="00495368">
                            <w:pPr>
                              <w:pStyle w:val="Kasten"/>
                            </w:pPr>
                            <w:r w:rsidRPr="00B931AD">
                              <w:t>Geschäftszeiten</w:t>
                            </w:r>
                            <w:r w:rsidR="00872F18" w:rsidRPr="00B931AD">
                              <w:br/>
                              <w:t>Mo – Fr: 10 – 1</w:t>
                            </w:r>
                            <w:r w:rsidRPr="00B931AD">
                              <w:t>6</w:t>
                            </w:r>
                            <w:r w:rsidR="00872F18" w:rsidRPr="00B931AD">
                              <w:t xml:space="preserve"> Uhr</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5A64958" id="_x0000_t202" coordsize="21600,21600" o:spt="202" path="m,l,21600r21600,l21600,xe">
                <v:stroke joinstyle="miter"/>
                <v:path gradientshapeok="t" o:connecttype="rect"/>
              </v:shapetype>
              <v:shape id="Text Box 2" o:spid="_x0000_s1026" type="#_x0000_t202" style="position:absolute;left:0;text-align:left;margin-left:386.4pt;margin-top:66.6pt;width:155.9pt;height:239.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" stroked="f">
                <v:textbox inset="0,0,0,0">
                  <w:txbxContent>
                    <w:p w14:paraId="16EBBFCF" w14:textId="77777777" w:rsidR="00872F18" w:rsidRPr="00AF1B6D" w:rsidRDefault="00BC4C41" w:rsidP="00495368">
                      <w:pPr>
                        <w:pStyle w:val="Kasten"/>
                        <w:rPr>
                          <w:b/>
                          <w:bCs/>
                        </w:rPr>
                      </w:pPr>
                      <w:r w:rsidRPr="00AF1B6D">
                        <w:rPr>
                          <w:b/>
                          <w:bCs/>
                        </w:rPr>
                        <w:t>Vorstand</w:t>
                      </w:r>
                    </w:p>
                    <w:p w14:paraId="6D2A34A0" w14:textId="77777777" w:rsidR="00BC4C41" w:rsidRPr="00AF1B6D" w:rsidRDefault="00BC4C41" w:rsidP="00495368">
                      <w:pPr>
                        <w:pStyle w:val="Kasten"/>
                      </w:pPr>
                      <w:r w:rsidRPr="00AF1B6D">
                        <w:t>Vorsitzender:</w:t>
                      </w:r>
                      <w:r w:rsidRPr="00AF1B6D">
                        <w:br/>
                        <w:t xml:space="preserve">Dieter Dombrowski, </w:t>
                      </w:r>
                      <w:r w:rsidRPr="00AF1B6D">
                        <w:br/>
                      </w:r>
                      <w:r w:rsidR="0081664C">
                        <w:t>Landrat a.D.</w:t>
                      </w:r>
                    </w:p>
                    <w:p w14:paraId="0731C275" w14:textId="77777777" w:rsidR="00BC4C41" w:rsidRPr="00AF1B6D" w:rsidRDefault="00BC4C41" w:rsidP="00495368">
                      <w:pPr>
                        <w:pStyle w:val="Kasten"/>
                      </w:pPr>
                      <w:r w:rsidRPr="00AF1B6D">
                        <w:t>Stellvertretende Vorsitzende</w:t>
                      </w:r>
                      <w:r w:rsidRPr="00AF1B6D">
                        <w:br/>
                        <w:t>Roland J. Lange</w:t>
                      </w:r>
                      <w:r w:rsidRPr="00AF1B6D">
                        <w:br/>
                        <w:t>Carla Ottmann</w:t>
                      </w:r>
                    </w:p>
                    <w:p w14:paraId="1AFDBE60" w14:textId="77777777" w:rsidR="00BC4C41" w:rsidRPr="00AF1B6D" w:rsidRDefault="00BC4C41" w:rsidP="00495368">
                      <w:pPr>
                        <w:pStyle w:val="Kasten"/>
                        <w:rPr>
                          <w:b/>
                          <w:bCs/>
                        </w:rPr>
                      </w:pPr>
                      <w:r w:rsidRPr="00AF1B6D">
                        <w:rPr>
                          <w:b/>
                          <w:bCs/>
                        </w:rPr>
                        <w:t>Geschäftsstelle:</w:t>
                      </w:r>
                    </w:p>
                    <w:p w14:paraId="137D2160" w14:textId="77777777" w:rsidR="00872F18" w:rsidRPr="00AF1B6D" w:rsidRDefault="00872F18" w:rsidP="00495368">
                      <w:pPr>
                        <w:pStyle w:val="Kasten"/>
                      </w:pPr>
                      <w:r w:rsidRPr="00AF1B6D">
                        <w:t>Ruschestra</w:t>
                      </w:r>
                      <w:r w:rsidRPr="00AF1B6D">
                        <w:rPr>
                          <w:rFonts w:hint="eastAsia"/>
                        </w:rPr>
                        <w:t>ß</w:t>
                      </w:r>
                      <w:r w:rsidRPr="00AF1B6D">
                        <w:t xml:space="preserve">e 103, Haus 1, </w:t>
                      </w:r>
                      <w:r w:rsidR="00FA780B">
                        <w:t>R</w:t>
                      </w:r>
                      <w:r w:rsidRPr="00AF1B6D">
                        <w:t>. 6</w:t>
                      </w:r>
                      <w:r w:rsidR="00AF1B6D">
                        <w:t>1</w:t>
                      </w:r>
                      <w:r w:rsidRPr="00AF1B6D">
                        <w:t>9</w:t>
                      </w:r>
                      <w:r w:rsidRPr="00AF1B6D">
                        <w:br/>
                        <w:t>D-10365 Berlin</w:t>
                      </w:r>
                    </w:p>
                    <w:p w14:paraId="427611B4" w14:textId="77777777" w:rsidR="00872F18" w:rsidRPr="00AF1B6D" w:rsidRDefault="00872F18" w:rsidP="00495368">
                      <w:pPr>
                        <w:pStyle w:val="Kasten"/>
                      </w:pPr>
                      <w:r w:rsidRPr="00AF1B6D">
                        <w:t>Tel:  (030) 5577935</w:t>
                      </w:r>
                      <w:r w:rsidR="00BC4C41" w:rsidRPr="00AF1B6D">
                        <w:t>1</w:t>
                      </w:r>
                      <w:r w:rsidRPr="00AF1B6D">
                        <w:br/>
                        <w:t>Fax: (030) 55779340</w:t>
                      </w:r>
                      <w:r w:rsidRPr="00AF1B6D">
                        <w:br/>
                        <w:t xml:space="preserve">E-Mail: </w:t>
                      </w:r>
                      <w:r w:rsidR="00EE199C">
                        <w:t>info</w:t>
                      </w:r>
                      <w:r w:rsidR="00AF1B6D" w:rsidRPr="00D5468B">
                        <w:t>@uokg.de</w:t>
                      </w:r>
                    </w:p>
                    <w:p w14:paraId="4691F836" w14:textId="77777777" w:rsidR="00872F18" w:rsidRPr="00AF1B6D" w:rsidRDefault="00872F18" w:rsidP="00495368">
                      <w:pPr>
                        <w:pStyle w:val="Kasten"/>
                      </w:pPr>
                      <w:r w:rsidRPr="00AF1B6D">
                        <w:t xml:space="preserve">Info: </w:t>
                      </w:r>
                      <w:r w:rsidRPr="00D5468B">
                        <w:t>www.uokg.de</w:t>
                      </w:r>
                      <w:r w:rsidRPr="00AF1B6D">
                        <w:t xml:space="preserve"> </w:t>
                      </w:r>
                    </w:p>
                    <w:p w14:paraId="68EC16F1" w14:textId="77777777" w:rsidR="00872F18" w:rsidRPr="00B931AD" w:rsidRDefault="00BC4C41" w:rsidP="00495368">
                      <w:pPr>
                        <w:pStyle w:val="Kasten"/>
                      </w:pPr>
                      <w:r w:rsidRPr="00B931AD">
                        <w:t>Geschäftszeiten</w:t>
                      </w:r>
                      <w:r w:rsidR="00872F18" w:rsidRPr="00B931AD">
                        <w:br/>
                        <w:t>Mo – Fr: 10 – 1</w:t>
                      </w:r>
                      <w:r w:rsidRPr="00B931AD">
                        <w:t>6</w:t>
                      </w:r>
                      <w:r w:rsidR="00872F18" w:rsidRPr="00B931AD">
                        <w:t xml:space="preserve"> Uhr</w:t>
                      </w:r>
                    </w:p>
                  </w:txbxContent>
                </v:textbox>
                <w10:wrap type="topAndBottom" anchorx="page" anchory="page"/>
              </v:shape>
            </w:pict>
          </mc:Fallback>
        </mc:AlternateContent>
      </w:r>
      <w:r w:rsidR="004F4C59" w:rsidRPr="00D83C21">
        <w:rPr>
          <w:noProof/>
        </w:rPr>
        <mc:AlternateContent>
          <mc:Choice Requires="wps">
            <w:drawing>
              <wp:anchor distT="0" distB="0" distL="114300" distR="114300" simplePos="0" relativeHeight="251657728" behindDoc="0" locked="0" layoutInCell="1" allowOverlap="1" wp14:anchorId="779A18D7" wp14:editId="6DB7DD93">
                <wp:simplePos x="0" y="0"/>
                <wp:positionH relativeFrom="page">
                  <wp:posOffset>721360</wp:posOffset>
                </wp:positionH>
                <wp:positionV relativeFrom="page">
                  <wp:posOffset>1897380</wp:posOffset>
                </wp:positionV>
                <wp:extent cx="2840355" cy="1188085"/>
                <wp:effectExtent l="0" t="1905" r="635" b="635"/>
                <wp:wrapTopAndBottom/>
                <wp:docPr id="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118808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AF0CF0E" w14:textId="77777777" w:rsidR="00872F18" w:rsidRPr="00413813" w:rsidRDefault="00872F18" w:rsidP="00BA366E">
                            <w:pPr>
                              <w:pStyle w:val="Kasten"/>
                              <w:rPr>
                                <w:sz w:val="16"/>
                                <w:szCs w:val="16"/>
                                <w:u w:val="single"/>
                              </w:rPr>
                            </w:pPr>
                            <w:r w:rsidRPr="00413813">
                              <w:rPr>
                                <w:sz w:val="16"/>
                                <w:szCs w:val="16"/>
                                <w:u w:val="single"/>
                              </w:rPr>
                              <w:t>UOKG e.V. - 10365 Berlin – Ruschestr. 103, Haus 1</w:t>
                            </w:r>
                          </w:p>
                          <w:p w14:paraId="63443762" w14:textId="0D9311DB" w:rsidR="00D34A7F" w:rsidRDefault="00D34A7F" w:rsidP="004F4C59">
                            <w:pPr>
                              <w:pStyle w:val="Kasten"/>
                              <w:spacing w:after="0"/>
                              <w:rPr>
                                <w:sz w:val="20"/>
                                <w:szCs w:val="20"/>
                              </w:rPr>
                            </w:pPr>
                          </w:p>
                          <w:p w14:paraId="5E20BFE5" w14:textId="14FBAF94" w:rsidR="00B9448C" w:rsidRPr="00B9448C" w:rsidRDefault="00B9448C" w:rsidP="004F4C59">
                            <w:pPr>
                              <w:pStyle w:val="Kasten"/>
                              <w:spacing w:after="0"/>
                              <w:rPr>
                                <w:b/>
                                <w:bCs/>
                                <w:sz w:val="24"/>
                                <w:szCs w:val="24"/>
                              </w:rPr>
                            </w:pPr>
                            <w:r>
                              <w:rPr>
                                <w:b/>
                                <w:bCs/>
                                <w:sz w:val="24"/>
                                <w:szCs w:val="24"/>
                              </w:rPr>
                              <w:t>Presseeinladung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A18D7" id="Textfeld 3" o:spid="_x0000_s1027" type="#_x0000_t202" style="position:absolute;left:0;text-align:left;margin-left:56.8pt;margin-top:149.4pt;width:223.65pt;height:93.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" stroked="f" strokeweight=".5pt">
                <v:textbox>
                  <w:txbxContent>
                    <w:p w14:paraId="5AF0CF0E" w14:textId="77777777" w:rsidR="00872F18" w:rsidRPr="00413813" w:rsidRDefault="00872F18" w:rsidP="00BA366E">
                      <w:pPr>
                        <w:pStyle w:val="Kasten"/>
                        <w:rPr>
                          <w:sz w:val="16"/>
                          <w:szCs w:val="16"/>
                          <w:u w:val="single"/>
                        </w:rPr>
                      </w:pPr>
                      <w:r w:rsidRPr="00413813">
                        <w:rPr>
                          <w:sz w:val="16"/>
                          <w:szCs w:val="16"/>
                          <w:u w:val="single"/>
                        </w:rPr>
                        <w:t>UOKG e.V. - 10365 Berlin – Ruschestr. 103, Haus 1</w:t>
                      </w:r>
                    </w:p>
                    <w:p w14:paraId="63443762" w14:textId="0D9311DB" w:rsidR="00D34A7F" w:rsidRDefault="00D34A7F" w:rsidP="004F4C59">
                      <w:pPr>
                        <w:pStyle w:val="Kasten"/>
                        <w:spacing w:after="0"/>
                        <w:rPr>
                          <w:sz w:val="20"/>
                          <w:szCs w:val="20"/>
                        </w:rPr>
                      </w:pPr>
                    </w:p>
                    <w:p w14:paraId="5E20BFE5" w14:textId="14FBAF94" w:rsidR="00B9448C" w:rsidRPr="00B9448C" w:rsidRDefault="00B9448C" w:rsidP="004F4C59">
                      <w:pPr>
                        <w:pStyle w:val="Kasten"/>
                        <w:spacing w:after="0"/>
                        <w:rPr>
                          <w:b/>
                          <w:bCs/>
                          <w:sz w:val="24"/>
                          <w:szCs w:val="24"/>
                        </w:rPr>
                      </w:pPr>
                      <w:r>
                        <w:rPr>
                          <w:b/>
                          <w:bCs/>
                          <w:sz w:val="24"/>
                          <w:szCs w:val="24"/>
                        </w:rPr>
                        <w:t>Presseeinladung</w:t>
                      </w:r>
                    </w:p>
                  </w:txbxContent>
                </v:textbox>
                <w10:wrap type="topAndBottom" anchorx="page" anchory="page"/>
              </v:shape>
            </w:pict>
          </mc:Fallback>
        </mc:AlternateContent>
      </w:r>
      <w:r w:rsidR="004F4C59" w:rsidRPr="00D83C21">
        <w:rPr>
          <w:noProof/>
        </w:rPr>
        <mc:AlternateContent>
          <mc:Choice Requires="wps">
            <w:drawing>
              <wp:anchor distT="0" distB="0" distL="114300" distR="114300" simplePos="0" relativeHeight="251659776" behindDoc="0" locked="0" layoutInCell="1" allowOverlap="1" wp14:anchorId="41BC38C7" wp14:editId="6CDB052E">
                <wp:simplePos x="0" y="0"/>
                <wp:positionH relativeFrom="margin">
                  <wp:posOffset>-540385</wp:posOffset>
                </wp:positionH>
                <wp:positionV relativeFrom="page">
                  <wp:posOffset>3622040</wp:posOffset>
                </wp:positionV>
                <wp:extent cx="288290" cy="262890"/>
                <wp:effectExtent l="0" t="0" r="0" b="0"/>
                <wp:wrapTopAndBottom/>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 cy="262890"/>
                        </a:xfrm>
                        <a:prstGeom prst="rect">
                          <a:avLst/>
                        </a:prstGeom>
                        <a:solidFill>
                          <a:sysClr val="window" lastClr="FFFFFF"/>
                        </a:solidFill>
                        <a:ln w="6350">
                          <a:noFill/>
                        </a:ln>
                      </wps:spPr>
                      <wps:txbx>
                        <w:txbxContent>
                          <w:p w14:paraId="613FAD7B" w14:textId="77777777" w:rsidR="00872F18" w:rsidRPr="00F42D3E" w:rsidRDefault="00872F18" w:rsidP="00662751">
                            <w:pPr>
                              <w:rPr>
                                <w:b/>
                                <w:bCs/>
                                <w:color w:val="BFBFBF"/>
                              </w:rPr>
                            </w:pPr>
                            <w:r w:rsidRPr="00F42D3E">
                              <w:rPr>
                                <w:b/>
                                <w:bCs/>
                                <w:color w:val="BFBFB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C38C7" id="Textfeld 5" o:spid="_x0000_s1028" type="#_x0000_t202" style="position:absolute;left:0;text-align:left;margin-left:-42.55pt;margin-top:285.2pt;width:22.7pt;height:20.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" fillcolor="window" stroked="f" strokeweight=".5pt">
                <v:textbox>
                  <w:txbxContent>
                    <w:p w14:paraId="613FAD7B" w14:textId="77777777" w:rsidR="00872F18" w:rsidRPr="00F42D3E" w:rsidRDefault="00872F18" w:rsidP="00662751">
                      <w:pPr>
                        <w:rPr>
                          <w:b/>
                          <w:bCs/>
                          <w:color w:val="BFBFBF"/>
                        </w:rPr>
                      </w:pPr>
                      <w:r w:rsidRPr="00F42D3E">
                        <w:rPr>
                          <w:b/>
                          <w:bCs/>
                          <w:color w:val="BFBFBF"/>
                        </w:rPr>
                        <w:t>-</w:t>
                      </w:r>
                    </w:p>
                  </w:txbxContent>
                </v:textbox>
                <w10:wrap type="topAndBottom" anchorx="margin" anchory="page"/>
              </v:shape>
            </w:pict>
          </mc:Fallback>
        </mc:AlternateContent>
      </w:r>
      <w:r w:rsidR="004F4C59" w:rsidRPr="00D83C21">
        <w:rPr>
          <w:noProof/>
        </w:rPr>
        <mc:AlternateContent>
          <mc:Choice Requires="wps">
            <w:drawing>
              <wp:anchor distT="0" distB="0" distL="114300" distR="114300" simplePos="0" relativeHeight="251655680" behindDoc="0" locked="0" layoutInCell="1" allowOverlap="1" wp14:anchorId="29629C37" wp14:editId="470FB00A">
                <wp:simplePos x="0" y="0"/>
                <wp:positionH relativeFrom="page">
                  <wp:posOffset>-659130</wp:posOffset>
                </wp:positionH>
                <wp:positionV relativeFrom="page">
                  <wp:posOffset>3708400</wp:posOffset>
                </wp:positionV>
                <wp:extent cx="227330" cy="353060"/>
                <wp:effectExtent l="0" t="0" r="1270" b="8890"/>
                <wp:wrapSquare wrapText="bothSides"/>
                <wp:docPr id="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227330" cy="353060"/>
                        </a:xfrm>
                        <a:prstGeom prst="rect">
                          <a:avLst/>
                        </a:prstGeom>
                        <a:noFill/>
                        <a:ln w="6350">
                          <a:solidFill>
                            <a:prstClr val="black"/>
                          </a:solidFill>
                        </a:ln>
                      </wps:spPr>
                      <wps:txbx>
                        <w:txbxContent>
                          <w:p w14:paraId="0ABDA52A" w14:textId="77777777" w:rsidR="00872F18" w:rsidRPr="00662751" w:rsidRDefault="00872F18" w:rsidP="00872F18">
                            <w:pPr>
                              <w:pStyle w:val="Kasten"/>
                              <w:rPr>
                                <w:b/>
                                <w:bCs/>
                                <w:noProof/>
                              </w:rPr>
                            </w:pPr>
                            <w:r w:rsidRPr="00662751">
                              <w:rPr>
                                <w:b/>
                                <w:bCs/>
                                <w:noProof/>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29C37" id="Textfeld 1" o:spid="_x0000_s1029" type="#_x0000_t202" style="position:absolute;left:0;text-align:left;margin-left:-51.9pt;margin-top:292pt;width:17.9pt;height:27.8pt;flip:y;z-index:2516556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" filled="f" strokeweight=".5pt">
                <v:path arrowok="t"/>
                <v:textbox>
                  <w:txbxContent>
                    <w:p w14:paraId="0ABDA52A" w14:textId="77777777" w:rsidR="00872F18" w:rsidRPr="00662751" w:rsidRDefault="00872F18" w:rsidP="00872F18">
                      <w:pPr>
                        <w:pStyle w:val="Kasten"/>
                        <w:rPr>
                          <w:b/>
                          <w:bCs/>
                          <w:noProof/>
                        </w:rPr>
                      </w:pPr>
                      <w:r w:rsidRPr="00662751">
                        <w:rPr>
                          <w:b/>
                          <w:bCs/>
                          <w:noProof/>
                        </w:rPr>
                        <w:t>-</w:t>
                      </w:r>
                    </w:p>
                  </w:txbxContent>
                </v:textbox>
                <w10:wrap type="square" anchorx="page" anchory="page"/>
              </v:shape>
            </w:pict>
          </mc:Fallback>
        </mc:AlternateContent>
      </w:r>
      <w:r w:rsidR="004F4C59" w:rsidRPr="00D83C21">
        <w:rPr>
          <w:noProof/>
        </w:rPr>
        <mc:AlternateContent>
          <mc:Choice Requires="wps">
            <w:drawing>
              <wp:anchor distT="0" distB="0" distL="114300" distR="114300" simplePos="0" relativeHeight="251658752" behindDoc="0" locked="0" layoutInCell="1" allowOverlap="1" wp14:anchorId="3FE1431A" wp14:editId="3FD8239F">
                <wp:simplePos x="0" y="0"/>
                <wp:positionH relativeFrom="page">
                  <wp:posOffset>-659130</wp:posOffset>
                </wp:positionH>
                <wp:positionV relativeFrom="page">
                  <wp:posOffset>3708400</wp:posOffset>
                </wp:positionV>
                <wp:extent cx="327660" cy="327660"/>
                <wp:effectExtent l="0" t="0" r="0" b="0"/>
                <wp:wrapTopAndBottom/>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 cy="327660"/>
                        </a:xfrm>
                        <a:prstGeom prst="rect">
                          <a:avLst/>
                        </a:prstGeom>
                        <a:solidFill>
                          <a:sysClr val="window" lastClr="FFFFFF"/>
                        </a:solidFill>
                        <a:ln w="6350">
                          <a:solidFill>
                            <a:prstClr val="black"/>
                          </a:solidFill>
                        </a:ln>
                      </wps:spPr>
                      <wps:txbx>
                        <w:txbxContent>
                          <w:p w14:paraId="524F3061" w14:textId="77777777" w:rsidR="00872F18" w:rsidRDefault="00872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1431A" id="Textfeld 2" o:spid="_x0000_s1030" type="#_x0000_t202" style="position:absolute;left:0;text-align:left;margin-left:-51.9pt;margin-top:292pt;width:25.8pt;height:25.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" fillcolor="window" strokeweight=".5pt">
                <v:path arrowok="t"/>
                <v:textbox>
                  <w:txbxContent>
                    <w:p w14:paraId="524F3061" w14:textId="77777777" w:rsidR="00872F18" w:rsidRDefault="00872F18"/>
                  </w:txbxContent>
                </v:textbox>
                <w10:wrap type="topAndBottom" anchorx="page" anchory="page"/>
              </v:shape>
            </w:pict>
          </mc:Fallback>
        </mc:AlternateContent>
      </w:r>
      <w:r w:rsidR="00B9448C">
        <w:t>Freitag, 28. August 2020</w:t>
      </w:r>
    </w:p>
    <w:p w14:paraId="381FAD81" w14:textId="77777777" w:rsidR="00096F43" w:rsidRDefault="00096F43" w:rsidP="009E1006"/>
    <w:p w14:paraId="70620158" w14:textId="77777777" w:rsidR="00B9448C" w:rsidRDefault="00B9448C" w:rsidP="00B9448C">
      <w:r>
        <w:t>Sehr geehrte Damen und Herren,</w:t>
      </w:r>
    </w:p>
    <w:p w14:paraId="7ADA7C02" w14:textId="77777777" w:rsidR="00B9448C" w:rsidRDefault="00B9448C" w:rsidP="00B9448C"/>
    <w:p w14:paraId="2AD4606C" w14:textId="33AE8B54" w:rsidR="00B9448C" w:rsidRDefault="00B9448C" w:rsidP="00B9448C">
      <w:r>
        <w:t xml:space="preserve">wir freuen uns, Sie für das Tribunal „Zwangsarbeit in politscher DDR-Haft“ vom 11. </w:t>
      </w:r>
      <w:r w:rsidR="004C0439">
        <w:t>-</w:t>
      </w:r>
      <w:r>
        <w:t xml:space="preserve"> 13. September 2020 im Menschenrechtszentrum in Cottbus einzuladen. Es ist eine Kooperationsveranstaltung der Union der Opferverbände Kommunistischer Gewaltherrschaft e.V. (UOKG) mit dem Menschenrechtszentrum Cottbus e.V. (MRZ), der Internationalen Gesellschaft für Menschenrechte (IGFM) und der Denkmalstiftung für Opfer des Kommunismus (Victims of Communism Memorial Foundation, Washington,D.C.), gefördert durch die Beauftragte der Bundesregierung für Kultur und Medien, Prof. Monika Grütters.</w:t>
      </w:r>
    </w:p>
    <w:p w14:paraId="3083E747" w14:textId="77777777" w:rsidR="00B9448C" w:rsidRDefault="00B9448C" w:rsidP="00B9448C"/>
    <w:p w14:paraId="3E0CA66B" w14:textId="4A23F1AD" w:rsidR="00B9448C" w:rsidRDefault="00B9448C" w:rsidP="00B9448C">
      <w:r>
        <w:t>Mit dem Tribunal verfolgen wir folgende Ziele:</w:t>
      </w:r>
    </w:p>
    <w:p w14:paraId="06591C1C" w14:textId="7DC1238C" w:rsidR="00B9448C" w:rsidRDefault="00B9448C" w:rsidP="00B9448C">
      <w:pPr>
        <w:pStyle w:val="Listenabsatz"/>
        <w:numPr>
          <w:ilvl w:val="0"/>
          <w:numId w:val="2"/>
        </w:numPr>
      </w:pPr>
      <w:r>
        <w:t>Wir wollen erreichen, dass über die zum großen Teil menschenverachtende Ausbeutung in politischer DDR-Haft in einer breiteren Öffentlichkeit gesprochen wird.</w:t>
      </w:r>
    </w:p>
    <w:p w14:paraId="23980B5B" w14:textId="65D08A5C" w:rsidR="00B9448C" w:rsidRDefault="00B9448C" w:rsidP="00B9448C">
      <w:pPr>
        <w:pStyle w:val="Listenabsatz"/>
        <w:numPr>
          <w:ilvl w:val="0"/>
          <w:numId w:val="2"/>
        </w:numPr>
      </w:pPr>
      <w:r>
        <w:t>Wir wollen erreichen, dass eine internationale Jury Zeugen anhört, um festzustellen, ob die Merkmale von verbotener Zwangsarbeit und Ausbeutung nach den international anerkannten Definitionen erfüllt sind.</w:t>
      </w:r>
    </w:p>
    <w:p w14:paraId="1AF869D8" w14:textId="2EFC501B" w:rsidR="00B9448C" w:rsidRDefault="00B9448C" w:rsidP="00B9448C">
      <w:pPr>
        <w:pStyle w:val="Listenabsatz"/>
        <w:numPr>
          <w:ilvl w:val="0"/>
          <w:numId w:val="2"/>
        </w:numPr>
      </w:pPr>
      <w:r>
        <w:t>Wir wollen, dass die Befragung von Zeitzeugen, die Erkenntnisse mehrerer wissenschaftlicher Untersuchungen und das durch das Tribunal zu erwartendem Votum der internationalen Jury zu Konsequenzen in der Politik und Wirtschaft führen.</w:t>
      </w:r>
    </w:p>
    <w:p w14:paraId="47013765" w14:textId="77777777" w:rsidR="00B9448C" w:rsidRDefault="00B9448C" w:rsidP="00B9448C"/>
    <w:p w14:paraId="2C640D45" w14:textId="5FFB63B8" w:rsidR="00B9448C" w:rsidRDefault="00B9448C" w:rsidP="00B9448C">
      <w:r>
        <w:t xml:space="preserve">Die internationale Jury besteht aus Experten aus den USA, Südkorea, Russland, China/Frankfurt a.M., Tschechien und Deutschland. Darunter auch Abgeordnete der Bundestagsfraktionen von </w:t>
      </w:r>
      <w:r>
        <w:lastRenderedPageBreak/>
        <w:t>CDU/CSU, FDP und ggf. SPD. Die Jury wird geleitet vom Staatsanwalt i.R. und ehemaligen politischen Häftling Dr. Matthias Bath.</w:t>
      </w:r>
    </w:p>
    <w:p w14:paraId="4A2D7CEF" w14:textId="67EC3EBF" w:rsidR="004C0439" w:rsidRDefault="004C0439" w:rsidP="00B9448C">
      <w:r>
        <w:t>Die internationale Jury wird sich rund 15 Zeugen und Zeuginnen aus verschiedenen Industriebereichen anhören, bevor es zum abschließenden Votum kommt.</w:t>
      </w:r>
    </w:p>
    <w:p w14:paraId="14B6F2D0" w14:textId="257D9BEA" w:rsidR="00B9448C" w:rsidRDefault="00B9448C" w:rsidP="00B9448C">
      <w:r>
        <w:t>Anbei finden Sie den Flyer für das Tribunal mit Informationen zum Programmablauf, der hochkarätig besetzten Jury, zur Anmeldung und sonstigen wichtigen Hinweisen.</w:t>
      </w:r>
    </w:p>
    <w:p w14:paraId="498DD63A" w14:textId="77777777" w:rsidR="00B9448C" w:rsidRDefault="00B9448C" w:rsidP="00B9448C"/>
    <w:p w14:paraId="4472947B" w14:textId="71F472CC" w:rsidR="00B9448C" w:rsidRDefault="00B9448C" w:rsidP="00B9448C">
      <w:r>
        <w:t>Darüber hinaus finden Sie weiteres Hintergrundmaterial in der Pressemappe:</w:t>
      </w:r>
    </w:p>
    <w:p w14:paraId="7AB71C7B" w14:textId="70093ECA" w:rsidR="00B9448C" w:rsidRDefault="00B9448C" w:rsidP="00B9448C">
      <w:pPr>
        <w:pStyle w:val="Listenabsatz"/>
        <w:numPr>
          <w:ilvl w:val="0"/>
          <w:numId w:val="3"/>
        </w:numPr>
      </w:pPr>
      <w:r>
        <w:t>Einladung</w:t>
      </w:r>
    </w:p>
    <w:p w14:paraId="5DCC86CE" w14:textId="08D74325" w:rsidR="00B9448C" w:rsidRDefault="00B9448C" w:rsidP="00B9448C">
      <w:pPr>
        <w:pStyle w:val="Listenabsatz"/>
        <w:numPr>
          <w:ilvl w:val="0"/>
          <w:numId w:val="3"/>
        </w:numPr>
      </w:pPr>
      <w:r>
        <w:t>Chronologie zu Initiativen und Ereignissen zur Zwangsarbeit in der DDR</w:t>
      </w:r>
    </w:p>
    <w:p w14:paraId="7E1475B4" w14:textId="77777777" w:rsidR="002D02F8" w:rsidRDefault="00B9448C" w:rsidP="00B9448C">
      <w:pPr>
        <w:pStyle w:val="Listenabsatz"/>
        <w:numPr>
          <w:ilvl w:val="0"/>
          <w:numId w:val="3"/>
        </w:numPr>
      </w:pPr>
      <w:r>
        <w:t>Chronologie zu Publikationen zur Zwangsarbeit in der DDR</w:t>
      </w:r>
    </w:p>
    <w:p w14:paraId="2F7AF056" w14:textId="6C6C5F15" w:rsidR="00B9448C" w:rsidRDefault="00B9448C" w:rsidP="00B9448C">
      <w:pPr>
        <w:pStyle w:val="Listenabsatz"/>
        <w:numPr>
          <w:ilvl w:val="0"/>
          <w:numId w:val="3"/>
        </w:numPr>
      </w:pPr>
      <w:r>
        <w:t>2 Lebensläufe von auftretenden Zeugen</w:t>
      </w:r>
    </w:p>
    <w:p w14:paraId="54BFBECE" w14:textId="77777777" w:rsidR="002D02F8" w:rsidRDefault="002D02F8" w:rsidP="00B9448C"/>
    <w:p w14:paraId="5D42B1ED" w14:textId="5B07C1BF" w:rsidR="00B9448C" w:rsidRDefault="00B9448C" w:rsidP="00B9448C">
      <w:r>
        <w:t>Wenn Sie Interesse an einem persönlichen Interview mit den Mitwirkenden und/oder Veranstaltern haben, können wir gerne den Kontakt herstellen.</w:t>
      </w:r>
    </w:p>
    <w:p w14:paraId="62B0A7CA" w14:textId="77777777" w:rsidR="00B9448C" w:rsidRDefault="00B9448C" w:rsidP="00B9448C">
      <w:r>
        <w:t>Wenn Sie bei der Verlesung der Resolution und/oder Pressekonferenz vor Ort sein möchten, bitten wir um vorherige Anmeldung auf Grund der Corona-Regeln.</w:t>
      </w:r>
    </w:p>
    <w:p w14:paraId="2E21D04B" w14:textId="77777777" w:rsidR="00B9448C" w:rsidRDefault="00B9448C" w:rsidP="00B9448C"/>
    <w:p w14:paraId="624093E7" w14:textId="77777777" w:rsidR="00B9448C" w:rsidRDefault="00B9448C" w:rsidP="00B9448C">
      <w:r>
        <w:t>Ansprechpartner: Benjamin Baumgart baumgart@uokg.de und Sandra Czech s.czech@uokg.de</w:t>
      </w:r>
    </w:p>
    <w:p w14:paraId="6276E9C5" w14:textId="77777777" w:rsidR="00B9448C" w:rsidRDefault="00B9448C" w:rsidP="00B9448C"/>
    <w:p w14:paraId="06F31724" w14:textId="77777777" w:rsidR="00B9448C" w:rsidRDefault="00B9448C" w:rsidP="00B9448C">
      <w:r>
        <w:t>Wir freuen uns auf Ihr Kommen und Ihre Berichterstattung!</w:t>
      </w:r>
    </w:p>
    <w:p w14:paraId="36CB7B1F" w14:textId="77777777" w:rsidR="00B9448C" w:rsidRDefault="00B9448C" w:rsidP="00B9448C"/>
    <w:p w14:paraId="373F3332" w14:textId="77777777" w:rsidR="00B9448C" w:rsidRDefault="00B9448C" w:rsidP="00B9448C">
      <w:r>
        <w:t>Mit freundlichen Grüßen</w:t>
      </w:r>
    </w:p>
    <w:p w14:paraId="761AF54A" w14:textId="6499A6F7" w:rsidR="002D02F8" w:rsidRDefault="002D02F8" w:rsidP="00B9448C">
      <w:r>
        <w:rPr>
          <w:noProof/>
        </w:rPr>
        <w:drawing>
          <wp:inline distT="0" distB="0" distL="0" distR="0" wp14:anchorId="5E46CD2D" wp14:editId="22CBE767">
            <wp:extent cx="882650" cy="450715"/>
            <wp:effectExtent l="0" t="0" r="0" b="698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4817" cy="456928"/>
                    </a:xfrm>
                    <a:prstGeom prst="rect">
                      <a:avLst/>
                    </a:prstGeom>
                    <a:noFill/>
                    <a:ln>
                      <a:noFill/>
                    </a:ln>
                  </pic:spPr>
                </pic:pic>
              </a:graphicData>
            </a:graphic>
          </wp:inline>
        </w:drawing>
      </w:r>
    </w:p>
    <w:p w14:paraId="324FF2B9" w14:textId="5408F139" w:rsidR="00D26DFB" w:rsidRPr="00131C6B" w:rsidRDefault="00B9448C" w:rsidP="00B9448C">
      <w:r>
        <w:t>Dieter Dombrowski</w:t>
      </w:r>
      <w:r w:rsidR="006C73D8">
        <w:br/>
      </w:r>
      <w:r w:rsidR="006C73D8">
        <w:br/>
      </w:r>
    </w:p>
    <w:p w14:paraId="401F7A46" w14:textId="77777777" w:rsidR="005F263E" w:rsidRDefault="005F263E" w:rsidP="00D26DFB"/>
    <w:p w14:paraId="12A2ABD2" w14:textId="53A09F37" w:rsidR="0073200C" w:rsidRDefault="0073200C" w:rsidP="00D26DFB"/>
    <w:sectPr w:rsidR="0073200C" w:rsidSect="0027486E">
      <w:headerReference w:type="default" r:id="rId9"/>
      <w:headerReference w:type="first" r:id="rId10"/>
      <w:foot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4046D" w14:textId="77777777" w:rsidR="00E0460B" w:rsidRDefault="00E0460B" w:rsidP="00495368">
      <w:pPr>
        <w:spacing w:after="0" w:line="240" w:lineRule="auto"/>
      </w:pPr>
      <w:r>
        <w:separator/>
      </w:r>
    </w:p>
  </w:endnote>
  <w:endnote w:type="continuationSeparator" w:id="0">
    <w:p w14:paraId="0B1F0958" w14:textId="77777777" w:rsidR="00E0460B" w:rsidRDefault="00E0460B" w:rsidP="0049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A1520" w14:textId="77777777" w:rsidR="00872F18" w:rsidRPr="00F42D3E" w:rsidRDefault="00872F18" w:rsidP="00F24F29">
    <w:pPr>
      <w:pStyle w:val="Fuzeile"/>
      <w:rPr>
        <w:color w:val="767171"/>
      </w:rPr>
    </w:pPr>
    <w:bookmarkStart w:id="0" w:name="_Hlk13051423"/>
    <w:bookmarkStart w:id="1" w:name="_Hlk13051424"/>
    <w:bookmarkStart w:id="2" w:name="_Hlk13051425"/>
    <w:bookmarkStart w:id="3" w:name="_Hlk13051426"/>
  </w:p>
  <w:bookmarkEnd w:id="0"/>
  <w:bookmarkEnd w:id="1"/>
  <w:bookmarkEnd w:id="2"/>
  <w:bookmarkEnd w:id="3"/>
  <w:p w14:paraId="0359262D" w14:textId="77777777" w:rsidR="00872F18" w:rsidRPr="00F42D3E" w:rsidRDefault="00872F18" w:rsidP="00B72C7B">
    <w:pPr>
      <w:pStyle w:val="Fuzeile"/>
      <w:jc w:val="center"/>
      <w:rPr>
        <w:color w:val="3B3838"/>
        <w:sz w:val="16"/>
        <w:szCs w:val="16"/>
      </w:rPr>
    </w:pPr>
    <w:r w:rsidRPr="00F42D3E">
      <w:rPr>
        <w:color w:val="3B3838"/>
        <w:sz w:val="16"/>
        <w:szCs w:val="16"/>
      </w:rPr>
      <w:t xml:space="preserve">Die UOKG ist ein gemeinnütziger Verein, eingetragen beim Vereinsregister des Amtsgerichts Charlottenburg in Berlin </w:t>
    </w:r>
    <w:r w:rsidR="0081664C">
      <w:rPr>
        <w:color w:val="3B3838"/>
        <w:sz w:val="16"/>
        <w:szCs w:val="16"/>
      </w:rPr>
      <w:t>VR</w:t>
    </w:r>
    <w:r w:rsidRPr="00F42D3E">
      <w:rPr>
        <w:color w:val="3B3838"/>
        <w:sz w:val="16"/>
        <w:szCs w:val="16"/>
      </w:rPr>
      <w:t>.</w:t>
    </w:r>
    <w:r w:rsidR="00CF0CC9">
      <w:rPr>
        <w:color w:val="3B3838"/>
        <w:sz w:val="16"/>
        <w:szCs w:val="16"/>
      </w:rPr>
      <w:t xml:space="preserve"> </w:t>
    </w:r>
    <w:r w:rsidRPr="00F42D3E">
      <w:rPr>
        <w:color w:val="3B3838"/>
        <w:sz w:val="16"/>
        <w:szCs w:val="16"/>
      </w:rPr>
      <w:t>13348</w:t>
    </w:r>
    <w:r w:rsidR="0081664C">
      <w:rPr>
        <w:color w:val="3B3838"/>
        <w:sz w:val="16"/>
        <w:szCs w:val="16"/>
      </w:rPr>
      <w:t>.</w:t>
    </w:r>
  </w:p>
  <w:p w14:paraId="0E1A2CA5" w14:textId="77777777" w:rsidR="00872F18" w:rsidRPr="00F42D3E" w:rsidRDefault="00872F18" w:rsidP="00B72C7B">
    <w:pPr>
      <w:pStyle w:val="Fuzeile"/>
      <w:jc w:val="center"/>
      <w:rPr>
        <w:color w:val="3B3838"/>
        <w:sz w:val="16"/>
        <w:szCs w:val="16"/>
      </w:rPr>
    </w:pPr>
    <w:r w:rsidRPr="00F42D3E">
      <w:rPr>
        <w:color w:val="3B3838"/>
        <w:sz w:val="16"/>
        <w:szCs w:val="16"/>
      </w:rPr>
      <w:t xml:space="preserve">Bundesvorsitzender: Dieter Dombrowski, </w:t>
    </w:r>
    <w:r w:rsidR="0081664C">
      <w:rPr>
        <w:color w:val="3B3838"/>
        <w:sz w:val="16"/>
        <w:szCs w:val="16"/>
      </w:rPr>
      <w:t>Landrat a.D.</w:t>
    </w:r>
  </w:p>
  <w:p w14:paraId="1D2F746F" w14:textId="77777777" w:rsidR="00872F18" w:rsidRPr="00F42D3E" w:rsidRDefault="00872F18" w:rsidP="00B72C7B">
    <w:pPr>
      <w:pStyle w:val="Fuzeile"/>
      <w:jc w:val="center"/>
      <w:rPr>
        <w:rStyle w:val="Fett"/>
        <w:b w:val="0"/>
        <w:bCs w:val="0"/>
        <w:color w:val="3B3838"/>
        <w:sz w:val="16"/>
        <w:szCs w:val="16"/>
      </w:rPr>
    </w:pPr>
    <w:r w:rsidRPr="00F42D3E">
      <w:rPr>
        <w:color w:val="3B3838"/>
        <w:sz w:val="16"/>
        <w:szCs w:val="16"/>
      </w:rPr>
      <w:t>Ehrenvorsitzende: Horst Schüler (</w:t>
    </w:r>
    <w:r w:rsidRPr="00F42D3E">
      <w:rPr>
        <w:rStyle w:val="Fett"/>
        <w:b w:val="0"/>
        <w:bCs w:val="0"/>
        <w:color w:val="3B3838"/>
        <w:sz w:val="16"/>
        <w:szCs w:val="16"/>
      </w:rPr>
      <w:t xml:space="preserve">†), Gerhard Finn </w:t>
    </w:r>
    <w:r w:rsidRPr="00F42D3E">
      <w:rPr>
        <w:color w:val="3B3838"/>
        <w:sz w:val="16"/>
        <w:szCs w:val="16"/>
      </w:rPr>
      <w:t>(</w:t>
    </w:r>
    <w:r w:rsidRPr="00F42D3E">
      <w:rPr>
        <w:rStyle w:val="Fett"/>
        <w:b w:val="0"/>
        <w:bCs w:val="0"/>
        <w:color w:val="3B3838"/>
        <w:sz w:val="16"/>
        <w:szCs w:val="16"/>
      </w:rPr>
      <w:t>†)</w:t>
    </w:r>
  </w:p>
  <w:p w14:paraId="40928C88" w14:textId="77777777" w:rsidR="00872F18" w:rsidRPr="00F42D3E" w:rsidRDefault="00872F18" w:rsidP="00B72C7B">
    <w:pPr>
      <w:pStyle w:val="Fuzeile"/>
      <w:jc w:val="center"/>
      <w:rPr>
        <w:color w:val="3B3838"/>
        <w:sz w:val="16"/>
        <w:szCs w:val="16"/>
      </w:rPr>
    </w:pPr>
    <w:r w:rsidRPr="00F42D3E">
      <w:rPr>
        <w:color w:val="3B3838"/>
        <w:sz w:val="16"/>
        <w:szCs w:val="16"/>
      </w:rPr>
      <w:t>Kontoverbindung: Union der Opferverbände Kommunistischer Gewaltherrschaft,</w:t>
    </w:r>
  </w:p>
  <w:p w14:paraId="51261ED0" w14:textId="77777777" w:rsidR="00872F18" w:rsidRPr="00F42D3E" w:rsidRDefault="00872F18" w:rsidP="00B72C7B">
    <w:pPr>
      <w:pStyle w:val="Fuzeile"/>
      <w:jc w:val="center"/>
      <w:rPr>
        <w:color w:val="3B3838"/>
        <w:sz w:val="16"/>
        <w:szCs w:val="16"/>
      </w:rPr>
    </w:pPr>
    <w:r w:rsidRPr="00F42D3E">
      <w:rPr>
        <w:color w:val="3B3838"/>
        <w:sz w:val="16"/>
        <w:szCs w:val="16"/>
      </w:rPr>
      <w:t>Deutsche Bank Berlin, IBAN: DE79 1007 0024 0734 27 28 00, BIC: DEUTDEDBBER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CBC44" w14:textId="77777777" w:rsidR="00E0460B" w:rsidRDefault="00E0460B" w:rsidP="00495368">
      <w:pPr>
        <w:spacing w:after="0" w:line="240" w:lineRule="auto"/>
      </w:pPr>
      <w:r>
        <w:separator/>
      </w:r>
    </w:p>
  </w:footnote>
  <w:footnote w:type="continuationSeparator" w:id="0">
    <w:p w14:paraId="06FA66DF" w14:textId="77777777" w:rsidR="00E0460B" w:rsidRDefault="00E0460B" w:rsidP="00495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49251" w14:textId="77777777" w:rsidR="00872F18" w:rsidRDefault="004F4C59" w:rsidP="00F42D3E">
    <w:pPr>
      <w:pStyle w:val="Kopfzeile"/>
      <w:pBdr>
        <w:bottom w:val="single" w:sz="4" w:space="1" w:color="D9D9D9"/>
      </w:pBdr>
      <w:jc w:val="right"/>
      <w:rPr>
        <w:b/>
        <w:bCs/>
      </w:rPr>
    </w:pPr>
    <w:r>
      <w:rPr>
        <w:noProof/>
      </w:rPr>
      <w:drawing>
        <wp:anchor distT="0" distB="0" distL="114300" distR="114300" simplePos="0" relativeHeight="251658240" behindDoc="1" locked="0" layoutInCell="1" allowOverlap="1" wp14:anchorId="181D8C50" wp14:editId="409C9A66">
          <wp:simplePos x="0" y="0"/>
          <wp:positionH relativeFrom="column">
            <wp:posOffset>-19050</wp:posOffset>
          </wp:positionH>
          <wp:positionV relativeFrom="page">
            <wp:posOffset>457200</wp:posOffset>
          </wp:positionV>
          <wp:extent cx="1540510" cy="36004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510" cy="36004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872F18" w:rsidRPr="00F42D3E">
      <w:rPr>
        <w:color w:val="7F7F7F"/>
        <w:spacing w:val="60"/>
      </w:rPr>
      <w:t>Seite</w:t>
    </w:r>
    <w:r w:rsidR="00872F18">
      <w:t xml:space="preserve"> | </w:t>
    </w:r>
    <w:r w:rsidR="00872F18">
      <w:fldChar w:fldCharType="begin"/>
    </w:r>
    <w:r w:rsidR="00872F18">
      <w:instrText>PAGE   \* MERGEFORMAT</w:instrText>
    </w:r>
    <w:r w:rsidR="00872F18">
      <w:fldChar w:fldCharType="separate"/>
    </w:r>
    <w:r w:rsidR="00872F18">
      <w:rPr>
        <w:b/>
        <w:bCs/>
      </w:rPr>
      <w:t>2</w:t>
    </w:r>
    <w:r w:rsidR="00872F18">
      <w:rPr>
        <w:b/>
        <w:bCs/>
      </w:rPr>
      <w:fldChar w:fldCharType="end"/>
    </w:r>
  </w:p>
  <w:p w14:paraId="1DDDDFDB" w14:textId="77777777" w:rsidR="00872F18" w:rsidRDefault="00872F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3E2C6" w14:textId="77777777" w:rsidR="00872F18" w:rsidRDefault="004F4C59">
    <w:pPr>
      <w:pStyle w:val="Kopfzeile"/>
    </w:pPr>
    <w:r>
      <w:rPr>
        <w:noProof/>
      </w:rPr>
      <w:drawing>
        <wp:anchor distT="0" distB="0" distL="114300" distR="114300" simplePos="0" relativeHeight="251657216" behindDoc="1" locked="0" layoutInCell="1" allowOverlap="1" wp14:anchorId="52DC23E1" wp14:editId="62594CFF">
          <wp:simplePos x="0" y="0"/>
          <wp:positionH relativeFrom="column">
            <wp:posOffset>-110490</wp:posOffset>
          </wp:positionH>
          <wp:positionV relativeFrom="page">
            <wp:posOffset>327660</wp:posOffset>
          </wp:positionV>
          <wp:extent cx="4100195" cy="957580"/>
          <wp:effectExtent l="0" t="0" r="0" b="0"/>
          <wp:wrapTopAndBottom/>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0195" cy="95758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C5F1A"/>
    <w:multiLevelType w:val="hybridMultilevel"/>
    <w:tmpl w:val="F5BEFBBC"/>
    <w:lvl w:ilvl="0" w:tplc="4DC25BC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4E5F6F"/>
    <w:multiLevelType w:val="hybridMultilevel"/>
    <w:tmpl w:val="D0D6442E"/>
    <w:lvl w:ilvl="0" w:tplc="04070001">
      <w:start w:val="1"/>
      <w:numFmt w:val="bullet"/>
      <w:lvlText w:val=""/>
      <w:lvlJc w:val="left"/>
      <w:pPr>
        <w:ind w:left="960" w:hanging="360"/>
      </w:pPr>
      <w:rPr>
        <w:rFonts w:ascii="Symbol" w:hAnsi="Symbol" w:hint="default"/>
      </w:rPr>
    </w:lvl>
    <w:lvl w:ilvl="1" w:tplc="04070003" w:tentative="1">
      <w:start w:val="1"/>
      <w:numFmt w:val="bullet"/>
      <w:lvlText w:val="o"/>
      <w:lvlJc w:val="left"/>
      <w:pPr>
        <w:ind w:left="1680" w:hanging="360"/>
      </w:pPr>
      <w:rPr>
        <w:rFonts w:ascii="Courier New" w:hAnsi="Courier New" w:cs="Courier New" w:hint="default"/>
      </w:rPr>
    </w:lvl>
    <w:lvl w:ilvl="2" w:tplc="04070005" w:tentative="1">
      <w:start w:val="1"/>
      <w:numFmt w:val="bullet"/>
      <w:lvlText w:val=""/>
      <w:lvlJc w:val="left"/>
      <w:pPr>
        <w:ind w:left="2400" w:hanging="360"/>
      </w:pPr>
      <w:rPr>
        <w:rFonts w:ascii="Wingdings" w:hAnsi="Wingdings" w:hint="default"/>
      </w:rPr>
    </w:lvl>
    <w:lvl w:ilvl="3" w:tplc="04070001" w:tentative="1">
      <w:start w:val="1"/>
      <w:numFmt w:val="bullet"/>
      <w:lvlText w:val=""/>
      <w:lvlJc w:val="left"/>
      <w:pPr>
        <w:ind w:left="3120" w:hanging="360"/>
      </w:pPr>
      <w:rPr>
        <w:rFonts w:ascii="Symbol" w:hAnsi="Symbol" w:hint="default"/>
      </w:rPr>
    </w:lvl>
    <w:lvl w:ilvl="4" w:tplc="04070003" w:tentative="1">
      <w:start w:val="1"/>
      <w:numFmt w:val="bullet"/>
      <w:lvlText w:val="o"/>
      <w:lvlJc w:val="left"/>
      <w:pPr>
        <w:ind w:left="3840" w:hanging="360"/>
      </w:pPr>
      <w:rPr>
        <w:rFonts w:ascii="Courier New" w:hAnsi="Courier New" w:cs="Courier New" w:hint="default"/>
      </w:rPr>
    </w:lvl>
    <w:lvl w:ilvl="5" w:tplc="04070005" w:tentative="1">
      <w:start w:val="1"/>
      <w:numFmt w:val="bullet"/>
      <w:lvlText w:val=""/>
      <w:lvlJc w:val="left"/>
      <w:pPr>
        <w:ind w:left="4560" w:hanging="360"/>
      </w:pPr>
      <w:rPr>
        <w:rFonts w:ascii="Wingdings" w:hAnsi="Wingdings" w:hint="default"/>
      </w:rPr>
    </w:lvl>
    <w:lvl w:ilvl="6" w:tplc="04070001" w:tentative="1">
      <w:start w:val="1"/>
      <w:numFmt w:val="bullet"/>
      <w:lvlText w:val=""/>
      <w:lvlJc w:val="left"/>
      <w:pPr>
        <w:ind w:left="5280" w:hanging="360"/>
      </w:pPr>
      <w:rPr>
        <w:rFonts w:ascii="Symbol" w:hAnsi="Symbol" w:hint="default"/>
      </w:rPr>
    </w:lvl>
    <w:lvl w:ilvl="7" w:tplc="04070003" w:tentative="1">
      <w:start w:val="1"/>
      <w:numFmt w:val="bullet"/>
      <w:lvlText w:val="o"/>
      <w:lvlJc w:val="left"/>
      <w:pPr>
        <w:ind w:left="6000" w:hanging="360"/>
      </w:pPr>
      <w:rPr>
        <w:rFonts w:ascii="Courier New" w:hAnsi="Courier New" w:cs="Courier New" w:hint="default"/>
      </w:rPr>
    </w:lvl>
    <w:lvl w:ilvl="8" w:tplc="04070005" w:tentative="1">
      <w:start w:val="1"/>
      <w:numFmt w:val="bullet"/>
      <w:lvlText w:val=""/>
      <w:lvlJc w:val="left"/>
      <w:pPr>
        <w:ind w:left="6720" w:hanging="360"/>
      </w:pPr>
      <w:rPr>
        <w:rFonts w:ascii="Wingdings" w:hAnsi="Wingdings" w:hint="default"/>
      </w:rPr>
    </w:lvl>
  </w:abstractNum>
  <w:abstractNum w:abstractNumId="2" w15:restartNumberingAfterBreak="0">
    <w:nsid w:val="757C719C"/>
    <w:multiLevelType w:val="hybridMultilevel"/>
    <w:tmpl w:val="3EB05E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8C"/>
    <w:rsid w:val="00013F18"/>
    <w:rsid w:val="00032367"/>
    <w:rsid w:val="0003278B"/>
    <w:rsid w:val="00047410"/>
    <w:rsid w:val="00072BDD"/>
    <w:rsid w:val="00096F43"/>
    <w:rsid w:val="000B4284"/>
    <w:rsid w:val="00131C6B"/>
    <w:rsid w:val="00141FCE"/>
    <w:rsid w:val="00162C7A"/>
    <w:rsid w:val="00164FA5"/>
    <w:rsid w:val="00170A23"/>
    <w:rsid w:val="001913AC"/>
    <w:rsid w:val="001A1914"/>
    <w:rsid w:val="001A2277"/>
    <w:rsid w:val="001B5058"/>
    <w:rsid w:val="001C6800"/>
    <w:rsid w:val="00204F61"/>
    <w:rsid w:val="00212149"/>
    <w:rsid w:val="002347E4"/>
    <w:rsid w:val="00240BE0"/>
    <w:rsid w:val="0024213B"/>
    <w:rsid w:val="00244BB7"/>
    <w:rsid w:val="0027486E"/>
    <w:rsid w:val="00276858"/>
    <w:rsid w:val="00292366"/>
    <w:rsid w:val="002966DD"/>
    <w:rsid w:val="002D02F8"/>
    <w:rsid w:val="002D72EC"/>
    <w:rsid w:val="002D774E"/>
    <w:rsid w:val="0031279E"/>
    <w:rsid w:val="00346E31"/>
    <w:rsid w:val="0035175A"/>
    <w:rsid w:val="0036309C"/>
    <w:rsid w:val="003715D7"/>
    <w:rsid w:val="003C5782"/>
    <w:rsid w:val="003D2DCD"/>
    <w:rsid w:val="00413813"/>
    <w:rsid w:val="004677C7"/>
    <w:rsid w:val="00495368"/>
    <w:rsid w:val="0049723B"/>
    <w:rsid w:val="004C0439"/>
    <w:rsid w:val="004F4C59"/>
    <w:rsid w:val="00584262"/>
    <w:rsid w:val="00594237"/>
    <w:rsid w:val="005F263E"/>
    <w:rsid w:val="00625B43"/>
    <w:rsid w:val="00631918"/>
    <w:rsid w:val="006364DB"/>
    <w:rsid w:val="00662751"/>
    <w:rsid w:val="0066643C"/>
    <w:rsid w:val="00667C74"/>
    <w:rsid w:val="006944D0"/>
    <w:rsid w:val="006A3F25"/>
    <w:rsid w:val="006B2CA6"/>
    <w:rsid w:val="006B7F98"/>
    <w:rsid w:val="006C73D8"/>
    <w:rsid w:val="00700619"/>
    <w:rsid w:val="0073200C"/>
    <w:rsid w:val="00786B4E"/>
    <w:rsid w:val="007B1B05"/>
    <w:rsid w:val="007B31C2"/>
    <w:rsid w:val="007C676B"/>
    <w:rsid w:val="007F5D77"/>
    <w:rsid w:val="0081664C"/>
    <w:rsid w:val="008168D2"/>
    <w:rsid w:val="00822F9B"/>
    <w:rsid w:val="0082573E"/>
    <w:rsid w:val="008338E8"/>
    <w:rsid w:val="00856913"/>
    <w:rsid w:val="0086304C"/>
    <w:rsid w:val="00872F18"/>
    <w:rsid w:val="0089616F"/>
    <w:rsid w:val="008A1564"/>
    <w:rsid w:val="008F7C09"/>
    <w:rsid w:val="0094795D"/>
    <w:rsid w:val="009D148B"/>
    <w:rsid w:val="009E1006"/>
    <w:rsid w:val="009F5A94"/>
    <w:rsid w:val="00A32DA8"/>
    <w:rsid w:val="00A5439A"/>
    <w:rsid w:val="00A9072E"/>
    <w:rsid w:val="00AF1B6D"/>
    <w:rsid w:val="00B310D5"/>
    <w:rsid w:val="00B473E9"/>
    <w:rsid w:val="00B476B9"/>
    <w:rsid w:val="00B72C7B"/>
    <w:rsid w:val="00B83BBC"/>
    <w:rsid w:val="00B931AD"/>
    <w:rsid w:val="00B9448C"/>
    <w:rsid w:val="00BA366E"/>
    <w:rsid w:val="00BB45CC"/>
    <w:rsid w:val="00BC421D"/>
    <w:rsid w:val="00BC4C41"/>
    <w:rsid w:val="00BF5BBD"/>
    <w:rsid w:val="00C04B90"/>
    <w:rsid w:val="00C54996"/>
    <w:rsid w:val="00C74F04"/>
    <w:rsid w:val="00CA6F2F"/>
    <w:rsid w:val="00CB135F"/>
    <w:rsid w:val="00CF0CC9"/>
    <w:rsid w:val="00CF1F08"/>
    <w:rsid w:val="00D1230A"/>
    <w:rsid w:val="00D26DFB"/>
    <w:rsid w:val="00D34A7F"/>
    <w:rsid w:val="00D5468B"/>
    <w:rsid w:val="00D64B04"/>
    <w:rsid w:val="00D83C21"/>
    <w:rsid w:val="00DE5EC3"/>
    <w:rsid w:val="00E0460B"/>
    <w:rsid w:val="00E13B6C"/>
    <w:rsid w:val="00E23D45"/>
    <w:rsid w:val="00E676BF"/>
    <w:rsid w:val="00E72CFC"/>
    <w:rsid w:val="00E80F1F"/>
    <w:rsid w:val="00EC0AB8"/>
    <w:rsid w:val="00ED1616"/>
    <w:rsid w:val="00EE199C"/>
    <w:rsid w:val="00EE6137"/>
    <w:rsid w:val="00F24F29"/>
    <w:rsid w:val="00F348BD"/>
    <w:rsid w:val="00F42D3E"/>
    <w:rsid w:val="00F43FC1"/>
    <w:rsid w:val="00F760F5"/>
    <w:rsid w:val="00FA75A9"/>
    <w:rsid w:val="00FA780B"/>
    <w:rsid w:val="00FF26CA"/>
    <w:rsid w:val="00FF2B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AD28C"/>
  <w15:chartTrackingRefBased/>
  <w15:docId w15:val="{02A46F33-F307-414D-8603-31A19111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5368"/>
    <w:pPr>
      <w:spacing w:after="80" w:line="288" w:lineRule="auto"/>
    </w:pPr>
    <w:rPr>
      <w:rFonts w:ascii="Arial" w:eastAsia="Times New Roman"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95368"/>
    <w:pPr>
      <w:tabs>
        <w:tab w:val="center" w:pos="4536"/>
        <w:tab w:val="right" w:pos="9072"/>
      </w:tabs>
    </w:pPr>
  </w:style>
  <w:style w:type="character" w:customStyle="1" w:styleId="KopfzeileZchn">
    <w:name w:val="Kopfzeile Zchn"/>
    <w:link w:val="Kopfzeile"/>
    <w:uiPriority w:val="99"/>
    <w:rsid w:val="00495368"/>
    <w:rPr>
      <w:rFonts w:ascii="Arial" w:eastAsia="Times New Roman" w:hAnsi="Arial" w:cs="Arial"/>
      <w:lang w:eastAsia="de-DE"/>
    </w:rPr>
  </w:style>
  <w:style w:type="paragraph" w:styleId="Fuzeile">
    <w:name w:val="footer"/>
    <w:basedOn w:val="Standard"/>
    <w:link w:val="FuzeileZchn"/>
    <w:uiPriority w:val="99"/>
    <w:unhideWhenUsed/>
    <w:rsid w:val="00495368"/>
    <w:pPr>
      <w:tabs>
        <w:tab w:val="center" w:pos="4536"/>
        <w:tab w:val="right" w:pos="9072"/>
      </w:tabs>
      <w:spacing w:after="0" w:line="240" w:lineRule="auto"/>
    </w:pPr>
    <w:rPr>
      <w:rFonts w:ascii="Calibri" w:eastAsia="Calibri" w:hAnsi="Calibri" w:cs="Times New Roman"/>
      <w:lang w:eastAsia="en-US"/>
    </w:rPr>
  </w:style>
  <w:style w:type="character" w:customStyle="1" w:styleId="FuzeileZchn">
    <w:name w:val="Fußzeile Zchn"/>
    <w:basedOn w:val="Absatz-Standardschriftart"/>
    <w:link w:val="Fuzeile"/>
    <w:uiPriority w:val="99"/>
    <w:rsid w:val="00495368"/>
  </w:style>
  <w:style w:type="paragraph" w:customStyle="1" w:styleId="Kasten">
    <w:name w:val="Kasten"/>
    <w:basedOn w:val="Standard"/>
    <w:link w:val="KastenZchn"/>
    <w:qFormat/>
    <w:rsid w:val="00495368"/>
    <w:rPr>
      <w:sz w:val="18"/>
      <w:szCs w:val="18"/>
    </w:rPr>
  </w:style>
  <w:style w:type="paragraph" w:styleId="Listenabsatz">
    <w:name w:val="List Paragraph"/>
    <w:basedOn w:val="Standard"/>
    <w:uiPriority w:val="34"/>
    <w:qFormat/>
    <w:rsid w:val="00662751"/>
    <w:pPr>
      <w:ind w:left="720"/>
      <w:contextualSpacing/>
    </w:pPr>
  </w:style>
  <w:style w:type="character" w:customStyle="1" w:styleId="KastenZchn">
    <w:name w:val="Kasten Zchn"/>
    <w:link w:val="Kasten"/>
    <w:rsid w:val="00495368"/>
    <w:rPr>
      <w:rFonts w:ascii="Arial" w:eastAsia="Times New Roman" w:hAnsi="Arial" w:cs="Arial"/>
      <w:sz w:val="18"/>
      <w:szCs w:val="18"/>
      <w:lang w:eastAsia="de-DE"/>
    </w:rPr>
  </w:style>
  <w:style w:type="paragraph" w:styleId="Sprechblasentext">
    <w:name w:val="Balloon Text"/>
    <w:basedOn w:val="Standard"/>
    <w:link w:val="SprechblasentextZchn"/>
    <w:uiPriority w:val="99"/>
    <w:semiHidden/>
    <w:unhideWhenUsed/>
    <w:rsid w:val="00BA366E"/>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BA366E"/>
    <w:rPr>
      <w:rFonts w:ascii="Segoe UI" w:eastAsia="Times New Roman" w:hAnsi="Segoe UI" w:cs="Segoe UI"/>
      <w:sz w:val="18"/>
      <w:szCs w:val="18"/>
      <w:lang w:eastAsia="de-DE"/>
    </w:rPr>
  </w:style>
  <w:style w:type="table" w:styleId="Tabellenraster">
    <w:name w:val="Table Grid"/>
    <w:basedOn w:val="NormaleTabelle"/>
    <w:uiPriority w:val="39"/>
    <w:rsid w:val="00833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2B04"/>
    <w:rPr>
      <w:color w:val="0563C1"/>
      <w:u w:val="single"/>
    </w:rPr>
  </w:style>
  <w:style w:type="character" w:styleId="NichtaufgelsteErwhnung">
    <w:name w:val="Unresolved Mention"/>
    <w:uiPriority w:val="99"/>
    <w:semiHidden/>
    <w:unhideWhenUsed/>
    <w:rsid w:val="00FF2B04"/>
    <w:rPr>
      <w:color w:val="605E5C"/>
      <w:shd w:val="clear" w:color="auto" w:fill="E1DFDD"/>
    </w:rPr>
  </w:style>
  <w:style w:type="character" w:styleId="Fett">
    <w:name w:val="Strong"/>
    <w:uiPriority w:val="22"/>
    <w:qFormat/>
    <w:rsid w:val="00FA7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umg\Documents\Baumgart\Vorlagen\20191106_Briefkopf_UOKG_Gesch&#228;ftsstell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BD02F-AE8D-4C0D-9DA0-8A0801F6B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20191106_Briefkopf_UOKG_Geschäftsstelle</Template>
  <TotalTime>0</TotalTime>
  <Pages>2</Pages>
  <Words>370</Words>
  <Characters>2333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2698</CharactersWithSpaces>
  <SharedDoc>false</SharedDoc>
  <HLinks>
    <vt:vector size="12" baseType="variant">
      <vt:variant>
        <vt:i4>8257596</vt:i4>
      </vt:variant>
      <vt:variant>
        <vt:i4>3</vt:i4>
      </vt:variant>
      <vt:variant>
        <vt:i4>0</vt:i4>
      </vt:variant>
      <vt:variant>
        <vt:i4>5</vt:i4>
      </vt:variant>
      <vt:variant>
        <vt:lpwstr>http://www.uokg.de/</vt:lpwstr>
      </vt:variant>
      <vt:variant>
        <vt:lpwstr/>
      </vt:variant>
      <vt:variant>
        <vt:i4>5832748</vt:i4>
      </vt:variant>
      <vt:variant>
        <vt:i4>0</vt:i4>
      </vt:variant>
      <vt:variant>
        <vt:i4>0</vt:i4>
      </vt:variant>
      <vt:variant>
        <vt:i4>5</vt:i4>
      </vt:variant>
      <vt:variant>
        <vt:lpwstr>mailto:p.dombrowski@uokg.de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dc:creator>
  <cp:keywords/>
  <dc:description/>
  <cp:lastModifiedBy>Heinz Ernst</cp:lastModifiedBy>
  <cp:revision>2</cp:revision>
  <cp:lastPrinted>2019-09-30T09:18:00Z</cp:lastPrinted>
  <dcterms:created xsi:type="dcterms:W3CDTF">2020-09-03T12:47:00Z</dcterms:created>
  <dcterms:modified xsi:type="dcterms:W3CDTF">2020-09-03T12:47:00Z</dcterms:modified>
</cp:coreProperties>
</file>